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DC509" w14:textId="77777777" w:rsidR="004458FB" w:rsidRPr="001713A3" w:rsidRDefault="004458FB" w:rsidP="000035C9">
      <w:pPr>
        <w:bidi/>
        <w:jc w:val="center"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tbl>
      <w:tblPr>
        <w:tblStyle w:val="TableGrid1"/>
        <w:bidiVisual/>
        <w:tblW w:w="11009" w:type="dxa"/>
        <w:tblLayout w:type="fixed"/>
        <w:tblLook w:val="04A0" w:firstRow="1" w:lastRow="0" w:firstColumn="1" w:lastColumn="0" w:noHBand="0" w:noVBand="1"/>
      </w:tblPr>
      <w:tblGrid>
        <w:gridCol w:w="1014"/>
        <w:gridCol w:w="2765"/>
        <w:gridCol w:w="2411"/>
        <w:gridCol w:w="2408"/>
        <w:gridCol w:w="2411"/>
      </w:tblGrid>
      <w:tr w:rsidR="001713A3" w:rsidRPr="00672B51" w14:paraId="6F9775FD" w14:textId="77777777" w:rsidTr="006143AD">
        <w:trPr>
          <w:trHeight w:val="420"/>
        </w:trPr>
        <w:tc>
          <w:tcPr>
            <w:tcW w:w="11009" w:type="dxa"/>
            <w:gridSpan w:val="5"/>
            <w:noWrap/>
            <w:hideMark/>
          </w:tcPr>
          <w:p w14:paraId="61074964" w14:textId="70955EB0" w:rsidR="000F1F3A" w:rsidRPr="00672B51" w:rsidRDefault="000F1F3A" w:rsidP="009B524F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672B51">
              <w:rPr>
                <w:rFonts w:asciiTheme="majorBidi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br w:type="page"/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برنامه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هفتگی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دانشجویان رشته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انگل شناسی </w:t>
            </w:r>
            <w:r w:rsidRPr="00672B51">
              <w:rPr>
                <w:rFonts w:eastAsia="Times New Roman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ترم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1713A3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اول</w:t>
            </w:r>
            <w:r w:rsidR="005C44F5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  <w:t xml:space="preserve">–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درنیمسال اول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14</w:t>
            </w:r>
            <w:r w:rsidR="001713A3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0</w:t>
            </w:r>
            <w:r w:rsidR="009B524F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5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-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14</w:t>
            </w:r>
            <w:r w:rsidR="009B524F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04</w:t>
            </w:r>
          </w:p>
        </w:tc>
      </w:tr>
      <w:tr w:rsidR="001713A3" w:rsidRPr="00672B51" w14:paraId="26E8BF7B" w14:textId="77777777" w:rsidTr="009B524F">
        <w:trPr>
          <w:trHeight w:val="550"/>
        </w:trPr>
        <w:tc>
          <w:tcPr>
            <w:tcW w:w="1014" w:type="dxa"/>
            <w:noWrap/>
            <w:hideMark/>
          </w:tcPr>
          <w:p w14:paraId="209663FF" w14:textId="77777777" w:rsidR="000F1F3A" w:rsidRPr="00672B51" w:rsidRDefault="000F1F3A" w:rsidP="000035C9">
            <w:pPr>
              <w:bidi/>
              <w:spacing w:line="240" w:lineRule="auto"/>
              <w:jc w:val="right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ساعت</w:t>
            </w:r>
          </w:p>
          <w:p w14:paraId="4486F57E" w14:textId="77777777" w:rsidR="000F1F3A" w:rsidRPr="00672B51" w:rsidRDefault="000F1F3A" w:rsidP="000035C9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2765" w:type="dxa"/>
            <w:shd w:val="clear" w:color="auto" w:fill="auto"/>
            <w:noWrap/>
            <w:hideMark/>
          </w:tcPr>
          <w:p w14:paraId="0884C409" w14:textId="77777777" w:rsidR="000F1F3A" w:rsidRPr="00672B51" w:rsidRDefault="000F1F3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14:paraId="686137E7" w14:textId="77777777" w:rsidR="000F1F3A" w:rsidRPr="00672B51" w:rsidRDefault="000F1F3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2408" w:type="dxa"/>
            <w:shd w:val="clear" w:color="auto" w:fill="BFBFBF" w:themeFill="background1" w:themeFillShade="BF"/>
            <w:noWrap/>
            <w:hideMark/>
          </w:tcPr>
          <w:p w14:paraId="74AA8051" w14:textId="3B48DE3C" w:rsidR="000F1F3A" w:rsidRPr="00672B51" w:rsidRDefault="009B524F" w:rsidP="009B524F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15</w:t>
            </w:r>
            <w:r w:rsidR="000F1F3A"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 xml:space="preserve"> -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14:paraId="4C0996BD" w14:textId="6159A158" w:rsidR="000F1F3A" w:rsidRPr="00672B51" w:rsidRDefault="001B23A0" w:rsidP="009B524F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  <w:r w:rsidR="009B524F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  <w:r w:rsidR="009B524F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16</w:t>
            </w:r>
          </w:p>
        </w:tc>
      </w:tr>
      <w:tr w:rsidR="006143AD" w:rsidRPr="00672B51" w14:paraId="3645E575" w14:textId="77777777" w:rsidTr="009B524F">
        <w:trPr>
          <w:trHeight w:val="465"/>
        </w:trPr>
        <w:tc>
          <w:tcPr>
            <w:tcW w:w="1014" w:type="dxa"/>
            <w:noWrap/>
            <w:hideMark/>
          </w:tcPr>
          <w:p w14:paraId="4A069DF6" w14:textId="77777777" w:rsidR="006143AD" w:rsidRPr="00672B51" w:rsidRDefault="006143AD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2765" w:type="dxa"/>
            <w:shd w:val="clear" w:color="auto" w:fill="auto"/>
            <w:noWrap/>
          </w:tcPr>
          <w:p w14:paraId="4DBAD18A" w14:textId="77777777" w:rsidR="0043078C" w:rsidRPr="00672B51" w:rsidRDefault="006143AD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hAnsiTheme="majorBidi" w:cs="2  Titr" w:hint="cs"/>
                <w:sz w:val="18"/>
                <w:szCs w:val="18"/>
                <w:rtl/>
                <w:lang w:bidi="fa-IR"/>
              </w:rPr>
              <w:t xml:space="preserve">اصول کار با تجهیزات آزمایشگاهی </w:t>
            </w:r>
            <w:r w:rsidRPr="00672B51">
              <w:rPr>
                <w:rFonts w:asciiTheme="majorBidi" w:hAnsiTheme="majorBidi" w:cs="2  Titr"/>
                <w:sz w:val="18"/>
                <w:szCs w:val="18"/>
                <w:rtl/>
                <w:lang w:bidi="fa-IR"/>
              </w:rPr>
              <w:t>و ا</w:t>
            </w:r>
            <w:r w:rsidRPr="00672B51">
              <w:rPr>
                <w:rFonts w:asciiTheme="majorBidi" w:hAnsiTheme="majorBidi" w:cs="2  Titr" w:hint="cs"/>
                <w:sz w:val="18"/>
                <w:szCs w:val="18"/>
                <w:rtl/>
                <w:lang w:bidi="fa-IR"/>
              </w:rPr>
              <w:t>ی</w:t>
            </w:r>
            <w:r w:rsidRPr="00672B51">
              <w:rPr>
                <w:rFonts w:asciiTheme="majorBidi" w:hAnsiTheme="majorBidi" w:cs="2  Titr" w:hint="eastAsia"/>
                <w:sz w:val="18"/>
                <w:szCs w:val="18"/>
                <w:rtl/>
                <w:lang w:bidi="fa-IR"/>
              </w:rPr>
              <w:t>من</w:t>
            </w:r>
            <w:r w:rsidRPr="00672B51">
              <w:rPr>
                <w:rFonts w:asciiTheme="majorBidi" w:hAnsiTheme="majorBidi" w:cs="2  Titr" w:hint="cs"/>
                <w:sz w:val="18"/>
                <w:szCs w:val="18"/>
                <w:rtl/>
                <w:lang w:bidi="fa-IR"/>
              </w:rPr>
              <w:t>ی</w:t>
            </w:r>
            <w:r w:rsidRPr="00672B51">
              <w:rPr>
                <w:rFonts w:asciiTheme="majorBidi" w:hAnsiTheme="majorBidi" w:cs="2  Titr"/>
                <w:sz w:val="18"/>
                <w:szCs w:val="18"/>
                <w:rtl/>
                <w:lang w:bidi="fa-IR"/>
              </w:rPr>
              <w:t xml:space="preserve"> کار</w:t>
            </w:r>
            <w:r w:rsidR="002369E4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7AE6BCC2" w14:textId="5439FC8F" w:rsidR="006143AD" w:rsidRPr="00672B51" w:rsidRDefault="002369E4" w:rsidP="0043078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43078C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ماسوری)</w:t>
            </w:r>
          </w:p>
        </w:tc>
        <w:tc>
          <w:tcPr>
            <w:tcW w:w="2411" w:type="dxa"/>
            <w:shd w:val="clear" w:color="auto" w:fill="auto"/>
            <w:noWrap/>
          </w:tcPr>
          <w:p w14:paraId="194568F1" w14:textId="77777777" w:rsidR="004D22C0" w:rsidRPr="00672B51" w:rsidRDefault="004D22C0" w:rsidP="004D22C0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sz w:val="18"/>
                <w:szCs w:val="18"/>
                <w:rtl/>
              </w:rPr>
              <w:t>کرم شناسی 1</w:t>
            </w:r>
          </w:p>
          <w:p w14:paraId="00E448E1" w14:textId="4F9AD549" w:rsidR="004C0873" w:rsidRPr="00672B51" w:rsidRDefault="004D22C0" w:rsidP="004D22C0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72B51">
              <w:rPr>
                <w:rFonts w:asciiTheme="majorBidi" w:eastAsia="Times New Roman" w:hAnsiTheme="majorBidi" w:cs="2  Titr" w:hint="cs"/>
                <w:sz w:val="18"/>
                <w:szCs w:val="18"/>
                <w:rtl/>
              </w:rPr>
              <w:t>(</w:t>
            </w:r>
            <w:r w:rsidR="0043078C" w:rsidRPr="00672B51">
              <w:rPr>
                <w:rFonts w:asciiTheme="majorBidi" w:eastAsia="Times New Roman" w:hAnsiTheme="majorBidi" w:cs="2  Titr" w:hint="cs"/>
                <w:sz w:val="18"/>
                <w:szCs w:val="18"/>
                <w:rtl/>
              </w:rPr>
              <w:t xml:space="preserve">دکتر </w:t>
            </w:r>
            <w:r w:rsidRPr="00672B51">
              <w:rPr>
                <w:rFonts w:asciiTheme="majorBidi" w:eastAsia="Times New Roman" w:hAnsiTheme="majorBidi" w:cs="2  Titr" w:hint="cs"/>
                <w:sz w:val="18"/>
                <w:szCs w:val="18"/>
                <w:rtl/>
              </w:rPr>
              <w:t>ماسوری/محمودوند)</w:t>
            </w:r>
          </w:p>
        </w:tc>
        <w:tc>
          <w:tcPr>
            <w:tcW w:w="2408" w:type="dxa"/>
            <w:shd w:val="clear" w:color="auto" w:fill="auto"/>
            <w:noWrap/>
          </w:tcPr>
          <w:p w14:paraId="50CC9084" w14:textId="65643E01" w:rsidR="002369E4" w:rsidRPr="00672B51" w:rsidRDefault="002369E4" w:rsidP="0099604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11" w:type="dxa"/>
            <w:shd w:val="clear" w:color="auto" w:fill="auto"/>
            <w:noWrap/>
          </w:tcPr>
          <w:p w14:paraId="52D0FB4F" w14:textId="3EB0C6A2" w:rsidR="002369E4" w:rsidRPr="00672B51" w:rsidRDefault="002369E4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035C9" w:rsidRPr="00672B51" w14:paraId="23D64D2C" w14:textId="77777777" w:rsidTr="009B524F">
        <w:trPr>
          <w:trHeight w:val="465"/>
        </w:trPr>
        <w:tc>
          <w:tcPr>
            <w:tcW w:w="1014" w:type="dxa"/>
            <w:noWrap/>
            <w:hideMark/>
          </w:tcPr>
          <w:p w14:paraId="667D76A6" w14:textId="77777777" w:rsidR="000035C9" w:rsidRPr="00672B51" w:rsidRDefault="000035C9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2765" w:type="dxa"/>
            <w:shd w:val="clear" w:color="auto" w:fill="auto"/>
            <w:noWrap/>
          </w:tcPr>
          <w:p w14:paraId="51AB8C32" w14:textId="77777777" w:rsidR="0099604B" w:rsidRPr="00672B51" w:rsidRDefault="0099604B" w:rsidP="0099604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بافت شناس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63A54141" w14:textId="01F53B79" w:rsidR="000035C9" w:rsidRPr="00672B51" w:rsidRDefault="0099604B" w:rsidP="0099604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43078C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فلاحی/برفی)</w:t>
            </w:r>
          </w:p>
          <w:p w14:paraId="763DB43D" w14:textId="6604A353" w:rsidR="005B18A8" w:rsidRPr="00672B51" w:rsidRDefault="005B18A8" w:rsidP="005B18A8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2411" w:type="dxa"/>
            <w:shd w:val="clear" w:color="auto" w:fill="auto"/>
            <w:noWrap/>
          </w:tcPr>
          <w:p w14:paraId="12995381" w14:textId="77777777" w:rsidR="000035C9" w:rsidRPr="00672B51" w:rsidRDefault="000035C9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sz w:val="18"/>
                <w:szCs w:val="18"/>
                <w:rtl/>
              </w:rPr>
              <w:t>تک یاخته شناسی 1</w:t>
            </w:r>
          </w:p>
          <w:p w14:paraId="3838849E" w14:textId="37F73E4A" w:rsidR="000035C9" w:rsidRPr="00672B51" w:rsidRDefault="000035C9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43078C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فلاحی/جوادی)</w:t>
            </w:r>
            <w:bookmarkStart w:id="0" w:name="_GoBack"/>
            <w:bookmarkEnd w:id="0"/>
          </w:p>
        </w:tc>
        <w:tc>
          <w:tcPr>
            <w:tcW w:w="2408" w:type="dxa"/>
            <w:shd w:val="clear" w:color="auto" w:fill="BFBFBF" w:themeFill="background1" w:themeFillShade="BF"/>
            <w:noWrap/>
          </w:tcPr>
          <w:p w14:paraId="72C9BF20" w14:textId="77777777" w:rsidR="000035C9" w:rsidRPr="00672B51" w:rsidRDefault="000035C9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س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ستم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ها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اطلاع رسان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پزشک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43B74E51" w14:textId="77777777" w:rsidR="009B524F" w:rsidRPr="00672B51" w:rsidRDefault="000035C9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(دکتر ش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خ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ان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  <w:p w14:paraId="6B446FFF" w14:textId="6A44446D" w:rsidR="000035C9" w:rsidRPr="00672B51" w:rsidRDefault="009B524F" w:rsidP="009B524F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مشترک</w:t>
            </w:r>
          </w:p>
        </w:tc>
        <w:tc>
          <w:tcPr>
            <w:tcW w:w="2411" w:type="dxa"/>
            <w:shd w:val="clear" w:color="auto" w:fill="auto"/>
            <w:noWrap/>
          </w:tcPr>
          <w:p w14:paraId="3B89783B" w14:textId="60E8E61D" w:rsidR="000035C9" w:rsidRPr="00672B51" w:rsidRDefault="000035C9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F34B62" w:rsidRPr="00672B51" w14:paraId="242A6851" w14:textId="77777777" w:rsidTr="009B524F">
        <w:trPr>
          <w:trHeight w:val="465"/>
        </w:trPr>
        <w:tc>
          <w:tcPr>
            <w:tcW w:w="1014" w:type="dxa"/>
            <w:noWrap/>
            <w:hideMark/>
          </w:tcPr>
          <w:p w14:paraId="6F5B4D60" w14:textId="77777777" w:rsidR="00F34B62" w:rsidRPr="00672B51" w:rsidRDefault="00F34B62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2765" w:type="dxa"/>
            <w:shd w:val="clear" w:color="auto" w:fill="auto"/>
            <w:noWrap/>
          </w:tcPr>
          <w:p w14:paraId="2B6358BA" w14:textId="77777777" w:rsidR="00F34B62" w:rsidRPr="00672B51" w:rsidRDefault="00F34B62" w:rsidP="00FE61FD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قارچ شناس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پزشک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1CB44527" w14:textId="231D729B" w:rsidR="00F34B62" w:rsidRPr="00672B51" w:rsidRDefault="00F34B62" w:rsidP="00F34B62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43078C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سپه وند/یاراحمدی)</w:t>
            </w:r>
          </w:p>
        </w:tc>
        <w:tc>
          <w:tcPr>
            <w:tcW w:w="2411" w:type="dxa"/>
            <w:shd w:val="clear" w:color="auto" w:fill="auto"/>
            <w:noWrap/>
          </w:tcPr>
          <w:p w14:paraId="704B0508" w14:textId="77777777" w:rsidR="0040087B" w:rsidRPr="00672B51" w:rsidRDefault="0040087B" w:rsidP="0040087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آمار ح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ات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کاربرد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4ACDA496" w14:textId="3BC266FF" w:rsidR="00F34B62" w:rsidRPr="00672B51" w:rsidRDefault="0040087B" w:rsidP="0040087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43078C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دکتر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زارع)</w:t>
            </w:r>
          </w:p>
        </w:tc>
        <w:tc>
          <w:tcPr>
            <w:tcW w:w="2408" w:type="dxa"/>
            <w:shd w:val="clear" w:color="auto" w:fill="BFBFBF" w:themeFill="background1" w:themeFillShade="BF"/>
            <w:noWrap/>
          </w:tcPr>
          <w:p w14:paraId="2BF61171" w14:textId="77777777" w:rsidR="0043078C" w:rsidRPr="00672B51" w:rsidRDefault="009B524F" w:rsidP="0040087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اصول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و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مبانی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مدیریت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حوادث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و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بلایا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4E2FE9E7" w14:textId="60393AE9" w:rsidR="009B524F" w:rsidRPr="00672B51" w:rsidRDefault="009B524F" w:rsidP="009B524F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مشترک</w:t>
            </w:r>
          </w:p>
        </w:tc>
        <w:tc>
          <w:tcPr>
            <w:tcW w:w="2411" w:type="dxa"/>
            <w:shd w:val="clear" w:color="auto" w:fill="auto"/>
            <w:noWrap/>
          </w:tcPr>
          <w:p w14:paraId="1F2D33D6" w14:textId="59E12261" w:rsidR="00F34B62" w:rsidRPr="00672B51" w:rsidRDefault="00F34B62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F34B62" w:rsidRPr="00672B51" w14:paraId="04A5DD88" w14:textId="77777777" w:rsidTr="006143AD">
        <w:trPr>
          <w:trHeight w:val="465"/>
        </w:trPr>
        <w:tc>
          <w:tcPr>
            <w:tcW w:w="1014" w:type="dxa"/>
            <w:noWrap/>
            <w:hideMark/>
          </w:tcPr>
          <w:p w14:paraId="09F0C186" w14:textId="77777777" w:rsidR="00F34B62" w:rsidRPr="00672B51" w:rsidRDefault="00F34B62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2765" w:type="dxa"/>
            <w:noWrap/>
          </w:tcPr>
          <w:p w14:paraId="743CD9D7" w14:textId="14842E50" w:rsidR="00F34B62" w:rsidRPr="00672B51" w:rsidRDefault="00F34B62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11" w:type="dxa"/>
            <w:noWrap/>
          </w:tcPr>
          <w:p w14:paraId="5D7DF4BB" w14:textId="37EF4851" w:rsidR="00F34B62" w:rsidRPr="00672B51" w:rsidRDefault="00F34B62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08" w:type="dxa"/>
            <w:noWrap/>
          </w:tcPr>
          <w:p w14:paraId="44228BDD" w14:textId="08EAEF69" w:rsidR="00F34B62" w:rsidRPr="00672B51" w:rsidRDefault="00F34B62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11" w:type="dxa"/>
            <w:noWrap/>
          </w:tcPr>
          <w:p w14:paraId="7C5C86A2" w14:textId="78950B99" w:rsidR="00F34B62" w:rsidRPr="00672B51" w:rsidRDefault="00F34B62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F34B62" w:rsidRPr="00672B51" w14:paraId="405BE905" w14:textId="77777777" w:rsidTr="006143AD">
        <w:trPr>
          <w:trHeight w:val="465"/>
        </w:trPr>
        <w:tc>
          <w:tcPr>
            <w:tcW w:w="1014" w:type="dxa"/>
            <w:noWrap/>
            <w:hideMark/>
          </w:tcPr>
          <w:p w14:paraId="6A305470" w14:textId="77777777" w:rsidR="00F34B62" w:rsidRPr="00672B51" w:rsidRDefault="00F34B62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2765" w:type="dxa"/>
            <w:noWrap/>
          </w:tcPr>
          <w:p w14:paraId="5B244911" w14:textId="0399671A" w:rsidR="00F34B62" w:rsidRPr="00672B51" w:rsidRDefault="00F34B62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11" w:type="dxa"/>
            <w:noWrap/>
          </w:tcPr>
          <w:p w14:paraId="1A13FF19" w14:textId="65AC14ED" w:rsidR="00F34B62" w:rsidRPr="00672B51" w:rsidRDefault="00F34B62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08" w:type="dxa"/>
            <w:noWrap/>
          </w:tcPr>
          <w:p w14:paraId="0C2E2778" w14:textId="565BE587" w:rsidR="00F34B62" w:rsidRPr="00672B51" w:rsidRDefault="00F34B62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11" w:type="dxa"/>
            <w:noWrap/>
          </w:tcPr>
          <w:p w14:paraId="61ACE1B6" w14:textId="172B82F3" w:rsidR="00F34B62" w:rsidRPr="00672B51" w:rsidRDefault="00F34B62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690F774F" w14:textId="6BBC78F6" w:rsidR="00BE1555" w:rsidRPr="00672B51" w:rsidRDefault="00BE1555" w:rsidP="000035C9">
      <w:pPr>
        <w:bidi/>
        <w:jc w:val="center"/>
        <w:rPr>
          <w:rFonts w:asciiTheme="majorBidi" w:hAnsiTheme="majorBidi" w:cs="2  Titr"/>
          <w:color w:val="000000" w:themeColor="text1"/>
          <w:sz w:val="18"/>
          <w:szCs w:val="18"/>
          <w:rtl/>
          <w:lang w:bidi="fa-IR"/>
        </w:rPr>
      </w:pPr>
    </w:p>
    <w:p w14:paraId="38795B32" w14:textId="22AC6150" w:rsidR="001713A3" w:rsidRPr="00672B51" w:rsidRDefault="001713A3" w:rsidP="000035C9">
      <w:pPr>
        <w:bidi/>
        <w:jc w:val="center"/>
        <w:rPr>
          <w:rFonts w:asciiTheme="majorBidi" w:hAnsiTheme="majorBidi" w:cs="2  Titr"/>
          <w:color w:val="000000" w:themeColor="text1"/>
          <w:sz w:val="18"/>
          <w:szCs w:val="18"/>
          <w:rtl/>
          <w:lang w:bidi="fa-IR"/>
        </w:rPr>
      </w:pPr>
    </w:p>
    <w:tbl>
      <w:tblPr>
        <w:tblStyle w:val="TableGrid1"/>
        <w:bidiVisual/>
        <w:tblW w:w="11094" w:type="dxa"/>
        <w:tblInd w:w="-53" w:type="dxa"/>
        <w:tblLayout w:type="fixed"/>
        <w:tblLook w:val="04A0" w:firstRow="1" w:lastRow="0" w:firstColumn="1" w:lastColumn="0" w:noHBand="0" w:noVBand="1"/>
      </w:tblPr>
      <w:tblGrid>
        <w:gridCol w:w="1068"/>
        <w:gridCol w:w="3052"/>
        <w:gridCol w:w="2555"/>
        <w:gridCol w:w="2251"/>
        <w:gridCol w:w="2150"/>
        <w:gridCol w:w="18"/>
      </w:tblGrid>
      <w:tr w:rsidR="001713A3" w:rsidRPr="00672B51" w14:paraId="2B2F3736" w14:textId="77777777" w:rsidTr="000C74EA">
        <w:trPr>
          <w:trHeight w:val="355"/>
        </w:trPr>
        <w:tc>
          <w:tcPr>
            <w:tcW w:w="11094" w:type="dxa"/>
            <w:gridSpan w:val="6"/>
            <w:noWrap/>
            <w:hideMark/>
          </w:tcPr>
          <w:p w14:paraId="7914B9F7" w14:textId="5FA5E459" w:rsidR="001713A3" w:rsidRPr="00672B51" w:rsidRDefault="001713A3" w:rsidP="009B524F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672B51">
              <w:rPr>
                <w:rFonts w:asciiTheme="majorBidi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br w:type="page"/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برنامه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هفتگی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دانشجویان رشته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انگل شناسی </w:t>
            </w:r>
            <w:r w:rsidRPr="00672B51">
              <w:rPr>
                <w:rFonts w:eastAsia="Times New Roman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ترم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سوم 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  <w:t xml:space="preserve">–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درنیمسال اول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140</w:t>
            </w:r>
            <w:r w:rsidR="009B524F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5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-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140</w:t>
            </w:r>
            <w:r w:rsidR="009B524F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4</w:t>
            </w:r>
          </w:p>
        </w:tc>
      </w:tr>
      <w:tr w:rsidR="001713A3" w:rsidRPr="00672B51" w14:paraId="777910C7" w14:textId="77777777" w:rsidTr="00C60EBA">
        <w:trPr>
          <w:gridAfter w:val="1"/>
          <w:wAfter w:w="18" w:type="dxa"/>
          <w:trHeight w:val="393"/>
        </w:trPr>
        <w:tc>
          <w:tcPr>
            <w:tcW w:w="1068" w:type="dxa"/>
            <w:noWrap/>
            <w:hideMark/>
          </w:tcPr>
          <w:p w14:paraId="4D65DD78" w14:textId="77777777" w:rsidR="001713A3" w:rsidRPr="00672B51" w:rsidRDefault="001713A3" w:rsidP="000035C9">
            <w:pPr>
              <w:bidi/>
              <w:spacing w:line="240" w:lineRule="auto"/>
              <w:jc w:val="right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ساعت</w:t>
            </w:r>
          </w:p>
          <w:p w14:paraId="57EE300A" w14:textId="77777777" w:rsidR="001713A3" w:rsidRPr="00672B51" w:rsidRDefault="001713A3" w:rsidP="000035C9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3052" w:type="dxa"/>
            <w:noWrap/>
            <w:hideMark/>
          </w:tcPr>
          <w:p w14:paraId="67B5DB9A" w14:textId="77777777" w:rsidR="001713A3" w:rsidRPr="00672B51" w:rsidRDefault="001713A3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2555" w:type="dxa"/>
            <w:noWrap/>
            <w:hideMark/>
          </w:tcPr>
          <w:p w14:paraId="46B69955" w14:textId="77777777" w:rsidR="001713A3" w:rsidRPr="00672B51" w:rsidRDefault="001713A3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2251" w:type="dxa"/>
            <w:noWrap/>
            <w:hideMark/>
          </w:tcPr>
          <w:p w14:paraId="66252B6B" w14:textId="77777777" w:rsidR="001713A3" w:rsidRPr="00672B51" w:rsidRDefault="001713A3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16 - 14</w:t>
            </w:r>
          </w:p>
        </w:tc>
        <w:tc>
          <w:tcPr>
            <w:tcW w:w="2150" w:type="dxa"/>
            <w:noWrap/>
            <w:hideMark/>
          </w:tcPr>
          <w:p w14:paraId="3AFF8409" w14:textId="77777777" w:rsidR="001713A3" w:rsidRPr="00672B51" w:rsidRDefault="001713A3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0C74EA" w:rsidRPr="00672B51" w14:paraId="1365A60C" w14:textId="77777777" w:rsidTr="00C60EBA">
        <w:trPr>
          <w:gridAfter w:val="1"/>
          <w:wAfter w:w="18" w:type="dxa"/>
          <w:trHeight w:val="574"/>
        </w:trPr>
        <w:tc>
          <w:tcPr>
            <w:tcW w:w="1068" w:type="dxa"/>
            <w:noWrap/>
            <w:hideMark/>
          </w:tcPr>
          <w:p w14:paraId="7A859561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3052" w:type="dxa"/>
            <w:noWrap/>
          </w:tcPr>
          <w:p w14:paraId="71C0AA70" w14:textId="414E93E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55" w:type="dxa"/>
            <w:noWrap/>
          </w:tcPr>
          <w:p w14:paraId="075782CD" w14:textId="258B12AB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251" w:type="dxa"/>
            <w:noWrap/>
          </w:tcPr>
          <w:p w14:paraId="4341AC8B" w14:textId="2C42A1E4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150" w:type="dxa"/>
            <w:noWrap/>
          </w:tcPr>
          <w:p w14:paraId="49852191" w14:textId="32957F55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C74EA" w:rsidRPr="00672B51" w14:paraId="1CC32876" w14:textId="77777777" w:rsidTr="00C60EBA">
        <w:trPr>
          <w:gridAfter w:val="1"/>
          <w:wAfter w:w="18" w:type="dxa"/>
          <w:trHeight w:val="579"/>
        </w:trPr>
        <w:tc>
          <w:tcPr>
            <w:tcW w:w="1068" w:type="dxa"/>
            <w:noWrap/>
            <w:hideMark/>
          </w:tcPr>
          <w:p w14:paraId="3D9FE331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3052" w:type="dxa"/>
            <w:noWrap/>
          </w:tcPr>
          <w:p w14:paraId="39DB978F" w14:textId="7B9D656A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55" w:type="dxa"/>
            <w:noWrap/>
          </w:tcPr>
          <w:p w14:paraId="38520ABD" w14:textId="6E6EFBB6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251" w:type="dxa"/>
            <w:noWrap/>
          </w:tcPr>
          <w:p w14:paraId="3E72BA92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150" w:type="dxa"/>
            <w:noWrap/>
          </w:tcPr>
          <w:p w14:paraId="526C3892" w14:textId="19BE9FEE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C74EA" w:rsidRPr="00672B51" w14:paraId="0C73DCDB" w14:textId="77777777" w:rsidTr="00C60EBA">
        <w:trPr>
          <w:gridAfter w:val="1"/>
          <w:wAfter w:w="18" w:type="dxa"/>
          <w:trHeight w:val="599"/>
        </w:trPr>
        <w:tc>
          <w:tcPr>
            <w:tcW w:w="1068" w:type="dxa"/>
            <w:noWrap/>
            <w:hideMark/>
          </w:tcPr>
          <w:p w14:paraId="05F3EE2B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3052" w:type="dxa"/>
            <w:noWrap/>
          </w:tcPr>
          <w:p w14:paraId="7A049D0B" w14:textId="79D2D4EF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55" w:type="dxa"/>
            <w:noWrap/>
          </w:tcPr>
          <w:p w14:paraId="1E099C65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251" w:type="dxa"/>
            <w:noWrap/>
          </w:tcPr>
          <w:p w14:paraId="71C189A8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150" w:type="dxa"/>
            <w:noWrap/>
          </w:tcPr>
          <w:p w14:paraId="28CAF05D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C74EA" w:rsidRPr="00672B51" w14:paraId="2EFB0D6E" w14:textId="77777777" w:rsidTr="009B524F">
        <w:trPr>
          <w:gridAfter w:val="1"/>
          <w:wAfter w:w="18" w:type="dxa"/>
          <w:trHeight w:val="911"/>
        </w:trPr>
        <w:tc>
          <w:tcPr>
            <w:tcW w:w="1068" w:type="dxa"/>
            <w:noWrap/>
            <w:hideMark/>
          </w:tcPr>
          <w:p w14:paraId="53EC7275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3052" w:type="dxa"/>
            <w:shd w:val="clear" w:color="auto" w:fill="auto"/>
            <w:noWrap/>
          </w:tcPr>
          <w:p w14:paraId="717222F5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اصول اپ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دم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ولوژ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30EFD57C" w14:textId="39BC93B0" w:rsidR="00501101" w:rsidRPr="00672B51" w:rsidRDefault="005F01A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43078C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501101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مهرداد ولی پور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555" w:type="dxa"/>
            <w:shd w:val="clear" w:color="auto" w:fill="auto"/>
            <w:noWrap/>
          </w:tcPr>
          <w:p w14:paraId="18DCB11F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م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کرب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شناس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پزشک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7BDDCDDC" w14:textId="127AA0B4" w:rsidR="00653259" w:rsidRPr="00672B51" w:rsidRDefault="00653259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43078C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فرانک رضائی)</w:t>
            </w:r>
          </w:p>
        </w:tc>
        <w:tc>
          <w:tcPr>
            <w:tcW w:w="2251" w:type="dxa"/>
            <w:shd w:val="clear" w:color="auto" w:fill="auto"/>
            <w:noWrap/>
          </w:tcPr>
          <w:p w14:paraId="5505DB6B" w14:textId="77777777" w:rsidR="0020036C" w:rsidRPr="00672B51" w:rsidRDefault="0020036C" w:rsidP="0020036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کارورزی</w:t>
            </w:r>
          </w:p>
          <w:p w14:paraId="072F6CA2" w14:textId="0573E419" w:rsidR="000C74EA" w:rsidRPr="00672B51" w:rsidRDefault="0020036C" w:rsidP="0020036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43078C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جوادی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-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فلاحی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150" w:type="dxa"/>
            <w:shd w:val="clear" w:color="auto" w:fill="auto"/>
            <w:noWrap/>
          </w:tcPr>
          <w:p w14:paraId="41673222" w14:textId="1E5CA88A" w:rsidR="002369E4" w:rsidRPr="00672B51" w:rsidRDefault="002369E4" w:rsidP="002E2AD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0C74EA" w:rsidRPr="00672B51" w14:paraId="43C37A58" w14:textId="77777777" w:rsidTr="009B524F">
        <w:trPr>
          <w:gridAfter w:val="1"/>
          <w:wAfter w:w="18" w:type="dxa"/>
          <w:trHeight w:val="393"/>
        </w:trPr>
        <w:tc>
          <w:tcPr>
            <w:tcW w:w="1068" w:type="dxa"/>
            <w:noWrap/>
            <w:hideMark/>
          </w:tcPr>
          <w:p w14:paraId="703F0EF2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3052" w:type="dxa"/>
            <w:shd w:val="clear" w:color="auto" w:fill="auto"/>
            <w:noWrap/>
          </w:tcPr>
          <w:p w14:paraId="421F2317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ا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من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شناس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پزشک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5AFA8AA8" w14:textId="4A024A3B" w:rsidR="002369E4" w:rsidRPr="00672B51" w:rsidRDefault="000035C9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43078C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فلاحی </w:t>
            </w:r>
            <w:r w:rsidR="002369E4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/ناهید رضائی)</w:t>
            </w:r>
          </w:p>
          <w:p w14:paraId="3E2D5FE3" w14:textId="5F71D31F" w:rsidR="0020036C" w:rsidRPr="00672B51" w:rsidRDefault="0020036C" w:rsidP="0020036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55" w:type="dxa"/>
            <w:shd w:val="clear" w:color="auto" w:fill="auto"/>
            <w:noWrap/>
          </w:tcPr>
          <w:p w14:paraId="2ED17722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بند پا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672B5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ان</w:t>
            </w:r>
            <w:r w:rsidRPr="00672B5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پزشک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6DC4589C" w14:textId="54E68748" w:rsidR="002369E4" w:rsidRPr="00672B51" w:rsidRDefault="002369E4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43078C"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کائدی)</w:t>
            </w:r>
          </w:p>
        </w:tc>
        <w:tc>
          <w:tcPr>
            <w:tcW w:w="2251" w:type="dxa"/>
            <w:shd w:val="clear" w:color="auto" w:fill="auto"/>
            <w:noWrap/>
          </w:tcPr>
          <w:p w14:paraId="20884E03" w14:textId="0CD0AE55" w:rsidR="0043078C" w:rsidRPr="00672B51" w:rsidRDefault="0020036C" w:rsidP="0043078C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672B5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سمینار</w:t>
            </w:r>
          </w:p>
        </w:tc>
        <w:tc>
          <w:tcPr>
            <w:tcW w:w="2150" w:type="dxa"/>
            <w:noWrap/>
          </w:tcPr>
          <w:p w14:paraId="28258DF3" w14:textId="77777777" w:rsidR="000C74EA" w:rsidRPr="00672B51" w:rsidRDefault="000C74EA" w:rsidP="000035C9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4A1DECDD" w14:textId="77777777" w:rsidR="001713A3" w:rsidRPr="001713A3" w:rsidRDefault="001713A3" w:rsidP="000035C9">
      <w:pPr>
        <w:bidi/>
        <w:jc w:val="center"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sectPr w:rsidR="001713A3" w:rsidRPr="001713A3" w:rsidSect="000E5E2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4F"/>
    <w:rsid w:val="000035C9"/>
    <w:rsid w:val="0000577E"/>
    <w:rsid w:val="00007D94"/>
    <w:rsid w:val="00010F45"/>
    <w:rsid w:val="00024F69"/>
    <w:rsid w:val="000443EA"/>
    <w:rsid w:val="00057770"/>
    <w:rsid w:val="000601F4"/>
    <w:rsid w:val="00084AF4"/>
    <w:rsid w:val="00087B8B"/>
    <w:rsid w:val="00092AFB"/>
    <w:rsid w:val="000B0F1D"/>
    <w:rsid w:val="000C2627"/>
    <w:rsid w:val="000C3C00"/>
    <w:rsid w:val="000C509D"/>
    <w:rsid w:val="000C6C8B"/>
    <w:rsid w:val="000C74EA"/>
    <w:rsid w:val="000D442E"/>
    <w:rsid w:val="000E1B1E"/>
    <w:rsid w:val="000E2D92"/>
    <w:rsid w:val="000E3E6E"/>
    <w:rsid w:val="000E5E29"/>
    <w:rsid w:val="000F037A"/>
    <w:rsid w:val="000F1F3A"/>
    <w:rsid w:val="00113B59"/>
    <w:rsid w:val="001207C7"/>
    <w:rsid w:val="00123AF1"/>
    <w:rsid w:val="00124511"/>
    <w:rsid w:val="00136E55"/>
    <w:rsid w:val="00142A37"/>
    <w:rsid w:val="0015420A"/>
    <w:rsid w:val="001713A3"/>
    <w:rsid w:val="001764D9"/>
    <w:rsid w:val="00187170"/>
    <w:rsid w:val="001A1D52"/>
    <w:rsid w:val="001B23A0"/>
    <w:rsid w:val="001B2DD9"/>
    <w:rsid w:val="001C188C"/>
    <w:rsid w:val="001C75C6"/>
    <w:rsid w:val="001D0720"/>
    <w:rsid w:val="001D74A2"/>
    <w:rsid w:val="001F0A14"/>
    <w:rsid w:val="001F426F"/>
    <w:rsid w:val="0020036C"/>
    <w:rsid w:val="002115E0"/>
    <w:rsid w:val="0021523A"/>
    <w:rsid w:val="00217361"/>
    <w:rsid w:val="00220FE9"/>
    <w:rsid w:val="0022620B"/>
    <w:rsid w:val="00232D0E"/>
    <w:rsid w:val="002369E4"/>
    <w:rsid w:val="00237C80"/>
    <w:rsid w:val="00266625"/>
    <w:rsid w:val="002710A5"/>
    <w:rsid w:val="0028782B"/>
    <w:rsid w:val="00287BFC"/>
    <w:rsid w:val="002A3E0E"/>
    <w:rsid w:val="002A660C"/>
    <w:rsid w:val="002A66CC"/>
    <w:rsid w:val="002A7A75"/>
    <w:rsid w:val="002B0FE1"/>
    <w:rsid w:val="002B2358"/>
    <w:rsid w:val="002C2964"/>
    <w:rsid w:val="002D22F3"/>
    <w:rsid w:val="002D3B5B"/>
    <w:rsid w:val="002D449B"/>
    <w:rsid w:val="002E2AD9"/>
    <w:rsid w:val="002E2D08"/>
    <w:rsid w:val="00317A94"/>
    <w:rsid w:val="00326BF7"/>
    <w:rsid w:val="003271D0"/>
    <w:rsid w:val="00340363"/>
    <w:rsid w:val="00341B6D"/>
    <w:rsid w:val="00364B92"/>
    <w:rsid w:val="00371CC7"/>
    <w:rsid w:val="00373647"/>
    <w:rsid w:val="00395FC7"/>
    <w:rsid w:val="003A344A"/>
    <w:rsid w:val="003B055A"/>
    <w:rsid w:val="003D2027"/>
    <w:rsid w:val="003E493F"/>
    <w:rsid w:val="00400069"/>
    <w:rsid w:val="0040087B"/>
    <w:rsid w:val="00410D14"/>
    <w:rsid w:val="00414913"/>
    <w:rsid w:val="0043078C"/>
    <w:rsid w:val="00433CE6"/>
    <w:rsid w:val="004458FB"/>
    <w:rsid w:val="00446DB8"/>
    <w:rsid w:val="00447A84"/>
    <w:rsid w:val="00450EA0"/>
    <w:rsid w:val="00454F08"/>
    <w:rsid w:val="00467031"/>
    <w:rsid w:val="004801A1"/>
    <w:rsid w:val="0048553C"/>
    <w:rsid w:val="004858F6"/>
    <w:rsid w:val="00485E92"/>
    <w:rsid w:val="004860A1"/>
    <w:rsid w:val="00492AF8"/>
    <w:rsid w:val="004A50CA"/>
    <w:rsid w:val="004B70F5"/>
    <w:rsid w:val="004C0873"/>
    <w:rsid w:val="004C7095"/>
    <w:rsid w:val="004D22C0"/>
    <w:rsid w:val="004D3A14"/>
    <w:rsid w:val="004E1A9D"/>
    <w:rsid w:val="004E44B5"/>
    <w:rsid w:val="004E7195"/>
    <w:rsid w:val="00501101"/>
    <w:rsid w:val="00505204"/>
    <w:rsid w:val="00522153"/>
    <w:rsid w:val="005260A2"/>
    <w:rsid w:val="005269B4"/>
    <w:rsid w:val="0053723A"/>
    <w:rsid w:val="00544182"/>
    <w:rsid w:val="00552580"/>
    <w:rsid w:val="00553681"/>
    <w:rsid w:val="00560886"/>
    <w:rsid w:val="005A1517"/>
    <w:rsid w:val="005A1C75"/>
    <w:rsid w:val="005A1DDE"/>
    <w:rsid w:val="005B18A8"/>
    <w:rsid w:val="005C44F5"/>
    <w:rsid w:val="005C524F"/>
    <w:rsid w:val="005E2A10"/>
    <w:rsid w:val="005F01AA"/>
    <w:rsid w:val="00601817"/>
    <w:rsid w:val="006102B7"/>
    <w:rsid w:val="006143AD"/>
    <w:rsid w:val="006170F0"/>
    <w:rsid w:val="00641C25"/>
    <w:rsid w:val="00653259"/>
    <w:rsid w:val="00653679"/>
    <w:rsid w:val="00653827"/>
    <w:rsid w:val="00653E13"/>
    <w:rsid w:val="0065423D"/>
    <w:rsid w:val="0066136B"/>
    <w:rsid w:val="00672B51"/>
    <w:rsid w:val="006733A8"/>
    <w:rsid w:val="0069603E"/>
    <w:rsid w:val="006A7ACC"/>
    <w:rsid w:val="006B5B4F"/>
    <w:rsid w:val="006D79DE"/>
    <w:rsid w:val="006E318C"/>
    <w:rsid w:val="006E3668"/>
    <w:rsid w:val="006F2AAE"/>
    <w:rsid w:val="006F3FFA"/>
    <w:rsid w:val="006F6C73"/>
    <w:rsid w:val="0070505B"/>
    <w:rsid w:val="00705BC3"/>
    <w:rsid w:val="007062F8"/>
    <w:rsid w:val="00714886"/>
    <w:rsid w:val="0072689A"/>
    <w:rsid w:val="007443D7"/>
    <w:rsid w:val="0076747B"/>
    <w:rsid w:val="00771DF2"/>
    <w:rsid w:val="00776C6D"/>
    <w:rsid w:val="00793C75"/>
    <w:rsid w:val="007A479F"/>
    <w:rsid w:val="007B75A1"/>
    <w:rsid w:val="007C0E51"/>
    <w:rsid w:val="007C235E"/>
    <w:rsid w:val="007C44E4"/>
    <w:rsid w:val="007F0F76"/>
    <w:rsid w:val="007F32AF"/>
    <w:rsid w:val="007F41EE"/>
    <w:rsid w:val="00812708"/>
    <w:rsid w:val="00812CDC"/>
    <w:rsid w:val="00817F0A"/>
    <w:rsid w:val="0082536F"/>
    <w:rsid w:val="00825EB5"/>
    <w:rsid w:val="00834BB8"/>
    <w:rsid w:val="00835158"/>
    <w:rsid w:val="00845356"/>
    <w:rsid w:val="008846CB"/>
    <w:rsid w:val="00885C99"/>
    <w:rsid w:val="00890C7E"/>
    <w:rsid w:val="008955FF"/>
    <w:rsid w:val="008A54D1"/>
    <w:rsid w:val="008C1A89"/>
    <w:rsid w:val="008E0597"/>
    <w:rsid w:val="00906537"/>
    <w:rsid w:val="009100B1"/>
    <w:rsid w:val="00913F25"/>
    <w:rsid w:val="009212A8"/>
    <w:rsid w:val="00927127"/>
    <w:rsid w:val="0093663F"/>
    <w:rsid w:val="00950CEA"/>
    <w:rsid w:val="00951063"/>
    <w:rsid w:val="0095272E"/>
    <w:rsid w:val="0096055B"/>
    <w:rsid w:val="00981E6E"/>
    <w:rsid w:val="00983D3D"/>
    <w:rsid w:val="00992225"/>
    <w:rsid w:val="00993A6D"/>
    <w:rsid w:val="0099604B"/>
    <w:rsid w:val="009A7D8D"/>
    <w:rsid w:val="009B3FC0"/>
    <w:rsid w:val="009B41F2"/>
    <w:rsid w:val="009B524F"/>
    <w:rsid w:val="009B53D2"/>
    <w:rsid w:val="009B7329"/>
    <w:rsid w:val="009C72D7"/>
    <w:rsid w:val="009E0155"/>
    <w:rsid w:val="009E1303"/>
    <w:rsid w:val="009E55F1"/>
    <w:rsid w:val="00A040A5"/>
    <w:rsid w:val="00A06D9D"/>
    <w:rsid w:val="00A1441C"/>
    <w:rsid w:val="00A1686D"/>
    <w:rsid w:val="00A23DD9"/>
    <w:rsid w:val="00A31DCB"/>
    <w:rsid w:val="00A321E8"/>
    <w:rsid w:val="00A32C65"/>
    <w:rsid w:val="00A557A1"/>
    <w:rsid w:val="00A64F99"/>
    <w:rsid w:val="00A67C8B"/>
    <w:rsid w:val="00A772D2"/>
    <w:rsid w:val="00A86914"/>
    <w:rsid w:val="00A9383C"/>
    <w:rsid w:val="00AA280C"/>
    <w:rsid w:val="00AA4DC5"/>
    <w:rsid w:val="00AD5C48"/>
    <w:rsid w:val="00AE026F"/>
    <w:rsid w:val="00AE3C7C"/>
    <w:rsid w:val="00AF2042"/>
    <w:rsid w:val="00AF5F2D"/>
    <w:rsid w:val="00AF74C0"/>
    <w:rsid w:val="00B0007C"/>
    <w:rsid w:val="00B20669"/>
    <w:rsid w:val="00B21B8E"/>
    <w:rsid w:val="00B345BA"/>
    <w:rsid w:val="00B41CDF"/>
    <w:rsid w:val="00B50EB4"/>
    <w:rsid w:val="00B54D42"/>
    <w:rsid w:val="00B655D1"/>
    <w:rsid w:val="00B72E56"/>
    <w:rsid w:val="00B817C7"/>
    <w:rsid w:val="00B83A68"/>
    <w:rsid w:val="00B92414"/>
    <w:rsid w:val="00B94793"/>
    <w:rsid w:val="00BA7BBB"/>
    <w:rsid w:val="00BB2BA2"/>
    <w:rsid w:val="00BB393A"/>
    <w:rsid w:val="00BB7DBB"/>
    <w:rsid w:val="00BC117A"/>
    <w:rsid w:val="00BC5AD1"/>
    <w:rsid w:val="00BD1F74"/>
    <w:rsid w:val="00BE1555"/>
    <w:rsid w:val="00BE3540"/>
    <w:rsid w:val="00C03557"/>
    <w:rsid w:val="00C067B7"/>
    <w:rsid w:val="00C077BF"/>
    <w:rsid w:val="00C07F4D"/>
    <w:rsid w:val="00C11326"/>
    <w:rsid w:val="00C145F8"/>
    <w:rsid w:val="00C23D7E"/>
    <w:rsid w:val="00C41930"/>
    <w:rsid w:val="00C43CED"/>
    <w:rsid w:val="00C60C27"/>
    <w:rsid w:val="00C60EBA"/>
    <w:rsid w:val="00C62461"/>
    <w:rsid w:val="00C62624"/>
    <w:rsid w:val="00C81863"/>
    <w:rsid w:val="00C9050C"/>
    <w:rsid w:val="00C918D1"/>
    <w:rsid w:val="00CA3CDE"/>
    <w:rsid w:val="00CA6BC0"/>
    <w:rsid w:val="00CA779D"/>
    <w:rsid w:val="00CA7E8F"/>
    <w:rsid w:val="00CB6CD7"/>
    <w:rsid w:val="00CC1C96"/>
    <w:rsid w:val="00CE492D"/>
    <w:rsid w:val="00CF5E90"/>
    <w:rsid w:val="00D0083F"/>
    <w:rsid w:val="00D0481C"/>
    <w:rsid w:val="00D06982"/>
    <w:rsid w:val="00D15EBE"/>
    <w:rsid w:val="00D16E0F"/>
    <w:rsid w:val="00D179AC"/>
    <w:rsid w:val="00D2025D"/>
    <w:rsid w:val="00D333C9"/>
    <w:rsid w:val="00D37C1A"/>
    <w:rsid w:val="00D445F4"/>
    <w:rsid w:val="00D462A5"/>
    <w:rsid w:val="00D470C0"/>
    <w:rsid w:val="00D54679"/>
    <w:rsid w:val="00D55FCF"/>
    <w:rsid w:val="00D871D1"/>
    <w:rsid w:val="00D876A3"/>
    <w:rsid w:val="00DA45C8"/>
    <w:rsid w:val="00DB007A"/>
    <w:rsid w:val="00DB32E2"/>
    <w:rsid w:val="00DC029F"/>
    <w:rsid w:val="00DE3F26"/>
    <w:rsid w:val="00DF3BF9"/>
    <w:rsid w:val="00DF65AB"/>
    <w:rsid w:val="00E0048A"/>
    <w:rsid w:val="00E07ED0"/>
    <w:rsid w:val="00E07F69"/>
    <w:rsid w:val="00E133AD"/>
    <w:rsid w:val="00E30402"/>
    <w:rsid w:val="00E365C8"/>
    <w:rsid w:val="00E536C0"/>
    <w:rsid w:val="00E67188"/>
    <w:rsid w:val="00E7308F"/>
    <w:rsid w:val="00E778E2"/>
    <w:rsid w:val="00E91AF1"/>
    <w:rsid w:val="00E91F58"/>
    <w:rsid w:val="00E94CB6"/>
    <w:rsid w:val="00E970AF"/>
    <w:rsid w:val="00EA2968"/>
    <w:rsid w:val="00EB574B"/>
    <w:rsid w:val="00EC62A9"/>
    <w:rsid w:val="00ED6A67"/>
    <w:rsid w:val="00EE0C9D"/>
    <w:rsid w:val="00EE2D83"/>
    <w:rsid w:val="00EF557E"/>
    <w:rsid w:val="00F05DA2"/>
    <w:rsid w:val="00F120D3"/>
    <w:rsid w:val="00F17439"/>
    <w:rsid w:val="00F34B62"/>
    <w:rsid w:val="00F54F6C"/>
    <w:rsid w:val="00F66140"/>
    <w:rsid w:val="00F679C0"/>
    <w:rsid w:val="00F73EE9"/>
    <w:rsid w:val="00F77D89"/>
    <w:rsid w:val="00F838DC"/>
    <w:rsid w:val="00F87477"/>
    <w:rsid w:val="00FA4AEB"/>
    <w:rsid w:val="00FA5258"/>
    <w:rsid w:val="00FA7122"/>
    <w:rsid w:val="00FB47AF"/>
    <w:rsid w:val="00FC3BE5"/>
    <w:rsid w:val="00FD19FC"/>
    <w:rsid w:val="00FD37E6"/>
    <w:rsid w:val="00FE2ADB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01E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713A3"/>
    <w:pPr>
      <w:spacing w:after="0" w:line="240" w:lineRule="auto"/>
    </w:pPr>
    <w:rPr>
      <w:rFonts w:ascii="Times New Roman" w:hAnsi="Times New Roman" w:cs="B Nazani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713A3"/>
    <w:pPr>
      <w:spacing w:after="0" w:line="240" w:lineRule="auto"/>
    </w:pPr>
    <w:rPr>
      <w:rFonts w:ascii="Times New Roman" w:hAnsi="Times New Roman" w:cs="B Nazani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0.283\Template%20A-Term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61968-6550-4907-A9BF-DE161247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A-Term 1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2025-09-17T06:51:00Z</cp:lastPrinted>
  <dcterms:created xsi:type="dcterms:W3CDTF">2025-09-17T06:54:00Z</dcterms:created>
  <dcterms:modified xsi:type="dcterms:W3CDTF">2025-09-17T06:54:00Z</dcterms:modified>
</cp:coreProperties>
</file>